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9D" w:rsidRDefault="005A3D9D">
      <w: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5A3D9D" w:rsidRPr="00445BCF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A3D9D" w:rsidRPr="00445BCF" w:rsidRDefault="005A3D9D" w:rsidP="00F703BD">
            <w:pPr>
              <w:jc w:val="center"/>
            </w:pPr>
          </w:p>
          <w:p w:rsidR="005A3D9D" w:rsidRPr="00445BCF" w:rsidRDefault="005A3D9D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A3D9D" w:rsidRPr="00445BCF" w:rsidRDefault="005A3D9D" w:rsidP="00F703BD">
            <w:pPr>
              <w:jc w:val="center"/>
            </w:pPr>
            <w:hyperlink r:id="rId5" w:history="1">
              <w:r>
                <w:rPr>
                  <w:noProof/>
                  <w:lang w:eastAsia="it-IT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6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" style="width:66pt;height:53.25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>
                <w:rPr>
                  <w:noProof/>
                  <w:lang w:eastAsia="it-IT"/>
                </w:rPr>
                <w:pict>
                  <v:shape id="Immagine 5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" style="width:49.5pt;height:57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>
                <w:rPr>
                  <w:noProof/>
                  <w:lang w:eastAsia="it-IT"/>
                </w:rPr>
                <w:pict>
                  <v:shape id="Immagine 4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" style="width:80.25pt;height:53.2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A3D9D" w:rsidRPr="00445BCF" w:rsidRDefault="005A3D9D" w:rsidP="00F703BD">
            <w:pPr>
              <w:jc w:val="center"/>
            </w:pPr>
          </w:p>
        </w:tc>
      </w:tr>
      <w:tr w:rsidR="005A3D9D" w:rsidRPr="00445BCF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A3D9D" w:rsidRPr="00445BCF" w:rsidRDefault="005A3D9D" w:rsidP="00F703BD">
            <w:pPr>
              <w:jc w:val="center"/>
            </w:pPr>
            <w:r>
              <w:rPr>
                <w:noProof/>
                <w:lang w:eastAsia="it-IT"/>
              </w:rPr>
              <w:pict>
                <v:shape id="Immagine 3" o:spid="_x0000_i1028" type="#_x0000_t75" alt="LOGO2" style="width:103.5pt;height:81pt;visibility:visible">
                  <v:imagedata r:id="rId11" o:title=""/>
                </v:shape>
              </w:pict>
            </w:r>
          </w:p>
          <w:p w:rsidR="005A3D9D" w:rsidRPr="00445BCF" w:rsidRDefault="005A3D9D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bCs/>
                <w:sz w:val="20"/>
                <w:szCs w:val="20"/>
              </w:rPr>
              <w:t>MIUR USR CALABRIA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>Distretto Scolastico n. 17 di Amantea (CS)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bCs/>
                <w:sz w:val="20"/>
                <w:szCs w:val="20"/>
              </w:rPr>
              <w:t>ISTITUTO   DI  ISTRUZIONE  SUPERIORE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>Licei - Scientifico – Scienze Umane - Tecnologico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>Istituto Professionale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>per l’Industria – Artigianato – Odontotecnico - Biologico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>Istituto Tecnico -  Commerciale – Industriale  - Nautico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E53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87032  </w:t>
            </w:r>
            <w:r w:rsidRPr="004E53F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AMANTEA </w:t>
            </w:r>
            <w:r w:rsidRPr="004E53FB">
              <w:rPr>
                <w:rFonts w:ascii="Times New Roman" w:hAnsi="Times New Roman"/>
                <w:b/>
                <w:bCs/>
                <w:sz w:val="20"/>
                <w:szCs w:val="20"/>
              </w:rPr>
              <w:t>(CS)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sym w:font="Wingdings" w:char="F028"/>
            </w: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 xml:space="preserve"> Centralino  0982/ 41969</w:t>
            </w:r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 xml:space="preserve">(Uffici)  E-mail: </w:t>
            </w:r>
            <w:hyperlink r:id="rId12" w:history="1">
              <w:r w:rsidRPr="004E53FB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CSIS014008@istruzione.it</w:t>
              </w:r>
            </w:hyperlink>
          </w:p>
          <w:p w:rsidR="005A3D9D" w:rsidRPr="004E53FB" w:rsidRDefault="005A3D9D" w:rsidP="004E5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 xml:space="preserve">Posta. Cert. </w:t>
            </w:r>
            <w:hyperlink r:id="rId13" w:history="1">
              <w:r w:rsidRPr="004E53FB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CSIS014008@pec.istruzione.it</w:t>
              </w:r>
            </w:hyperlink>
          </w:p>
          <w:p w:rsidR="005A3D9D" w:rsidRPr="00445BCF" w:rsidRDefault="005A3D9D" w:rsidP="004E53FB">
            <w:pPr>
              <w:spacing w:after="0" w:line="240" w:lineRule="auto"/>
              <w:jc w:val="center"/>
            </w:pPr>
            <w:r w:rsidRPr="004E53FB">
              <w:rPr>
                <w:rFonts w:ascii="Times New Roman" w:hAnsi="Times New Roman"/>
                <w:b/>
                <w:sz w:val="20"/>
                <w:szCs w:val="20"/>
              </w:rPr>
              <w:t>Sito: www.liceoipsiaamantea.it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A3D9D" w:rsidRPr="00445BCF" w:rsidRDefault="005A3D9D" w:rsidP="00F703BD">
            <w:pPr>
              <w:jc w:val="center"/>
            </w:pPr>
            <w:r>
              <w:rPr>
                <w:noProof/>
                <w:lang w:eastAsia="it-IT"/>
              </w:rPr>
              <w:pict>
                <v:shape id="Immagine 2" o:spid="_x0000_i1029" type="#_x0000_t75" alt="logo_3" style="width:72.75pt;height:80.25pt;visibility:visible">
                  <v:imagedata r:id="rId14" o:title=""/>
                </v:shape>
              </w:pict>
            </w:r>
          </w:p>
        </w:tc>
      </w:tr>
    </w:tbl>
    <w:p w:rsidR="005A3D9D" w:rsidRPr="00F703BD" w:rsidRDefault="005A3D9D" w:rsidP="00FD1EE7">
      <w:pPr>
        <w:jc w:val="center"/>
        <w:rPr>
          <w:b/>
        </w:rPr>
      </w:pPr>
      <w:r w:rsidRPr="00F703BD">
        <w:rPr>
          <w:rFonts w:ascii="Arial" w:hAnsi="Arial" w:cs="Arial"/>
          <w:b/>
        </w:rPr>
        <w:t>▒▒▒▒▒▒▒▒▒▒▒▒▒▒▒▒▒▒▒▒▒▒▒</w:t>
      </w:r>
    </w:p>
    <w:p w:rsidR="005A3D9D" w:rsidRPr="00F703BD" w:rsidRDefault="005A3D9D" w:rsidP="00F703BD">
      <w:pPr>
        <w:rPr>
          <w:b/>
        </w:rPr>
      </w:pPr>
      <w:r>
        <w:rPr>
          <w:b/>
        </w:rPr>
        <w:t>Prot. n°2070/c27</w:t>
      </w:r>
      <w:r w:rsidRPr="00465563">
        <w:rPr>
          <w:b/>
        </w:rPr>
        <w:t xml:space="preserve"> </w:t>
      </w:r>
      <w:r>
        <w:rPr>
          <w:b/>
        </w:rPr>
        <w:t xml:space="preserve">                                                                         </w:t>
      </w:r>
      <w:r w:rsidRPr="00F703BD">
        <w:rPr>
          <w:b/>
        </w:rPr>
        <w:t>Amantea</w:t>
      </w:r>
      <w:r>
        <w:t xml:space="preserve">, 06-03-2018                                       </w:t>
      </w:r>
      <w:r w:rsidRPr="00F703BD">
        <w:t xml:space="preserve">                             </w:t>
      </w:r>
    </w:p>
    <w:p w:rsidR="005A3D9D" w:rsidRPr="00F703BD" w:rsidRDefault="005A3D9D" w:rsidP="00F703BD">
      <w:pPr>
        <w:jc w:val="right"/>
        <w:rPr>
          <w:b/>
        </w:rPr>
      </w:pPr>
      <w:r w:rsidRPr="00F703BD">
        <w:t>Ai docenti</w:t>
      </w:r>
      <w:r>
        <w:t xml:space="preserve"> </w:t>
      </w:r>
      <w:r w:rsidRPr="00F703BD">
        <w:t xml:space="preserve">ed agli alunni </w:t>
      </w:r>
      <w:r>
        <w:rPr>
          <w:b/>
        </w:rPr>
        <w:t xml:space="preserve"> delle classi prime </w:t>
      </w:r>
      <w:r w:rsidRPr="00F703BD">
        <w:t>del Polo Scolastico di Amantea,</w:t>
      </w:r>
    </w:p>
    <w:p w:rsidR="005A3D9D" w:rsidRPr="00F703BD" w:rsidRDefault="005A3D9D" w:rsidP="00F703BD">
      <w:pPr>
        <w:jc w:val="right"/>
        <w:rPr>
          <w:b/>
          <w:u w:val="single"/>
        </w:rPr>
      </w:pPr>
      <w:r w:rsidRPr="00F703BD">
        <w:rPr>
          <w:b/>
          <w:u w:val="single"/>
        </w:rPr>
        <w:t>LORO SEDI</w:t>
      </w:r>
    </w:p>
    <w:p w:rsidR="005A3D9D" w:rsidRDefault="005A3D9D" w:rsidP="00DD396D">
      <w:pPr>
        <w:jc w:val="both"/>
        <w:rPr>
          <w:rFonts w:cs="Calibri"/>
          <w:b/>
        </w:rPr>
      </w:pPr>
      <w:r w:rsidRPr="003056E0">
        <w:rPr>
          <w:rFonts w:cs="Calibri"/>
          <w:b/>
        </w:rPr>
        <w:t xml:space="preserve">Oggetto: </w:t>
      </w:r>
      <w:r>
        <w:rPr>
          <w:rFonts w:cs="Calibri"/>
          <w:b/>
        </w:rPr>
        <w:t>ADESIONE  INCONTRO CON IL DOTT. CIMA E PADRE ROCCO SU "ANTROPOLOGIA DEI RITI PASQUALI IN CALABRIA  giorno 22/03/2018</w:t>
      </w:r>
      <w:r w:rsidRPr="00DD396D">
        <w:rPr>
          <w:rFonts w:cs="Calibri"/>
          <w:b/>
        </w:rPr>
        <w:t xml:space="preserve"> </w:t>
      </w:r>
      <w:r>
        <w:rPr>
          <w:rFonts w:cs="Calibri"/>
          <w:b/>
        </w:rPr>
        <w:t>, ORE 10,00 .</w:t>
      </w:r>
    </w:p>
    <w:p w:rsidR="005A3D9D" w:rsidRDefault="005A3D9D" w:rsidP="00DD396D">
      <w:pPr>
        <w:jc w:val="both"/>
        <w:rPr>
          <w:rFonts w:cs="Calibri"/>
          <w:b/>
        </w:rPr>
      </w:pPr>
    </w:p>
    <w:p w:rsidR="005A3D9D" w:rsidRPr="00DD396D" w:rsidRDefault="005A3D9D" w:rsidP="00DD396D">
      <w:pPr>
        <w:jc w:val="both"/>
        <w:rPr>
          <w:rFonts w:cs="Calibri"/>
          <w:b/>
        </w:rPr>
      </w:pPr>
    </w:p>
    <w:p w:rsidR="005A3D9D" w:rsidRDefault="005A3D9D" w:rsidP="000E6CF4">
      <w:pPr>
        <w:jc w:val="both"/>
        <w:rPr>
          <w:rFonts w:cs="Calibri"/>
        </w:rPr>
      </w:pPr>
      <w:r>
        <w:rPr>
          <w:rFonts w:cs="Calibri"/>
        </w:rPr>
        <w:t>In riferimento alla partecipazione  all’oggetto emarginata, s</w:t>
      </w:r>
      <w:r w:rsidRPr="003056E0">
        <w:rPr>
          <w:rFonts w:cs="Calibri"/>
        </w:rPr>
        <w:t>i avvisano i destinatari in indirizzo che</w:t>
      </w:r>
      <w:r>
        <w:rPr>
          <w:rFonts w:cs="Calibri"/>
        </w:rPr>
        <w:t xml:space="preserve"> giorno 22-03-2018 dalle ore 10 alle ore 12 si svolgerà un incontro formativo  cosi per come indicato all'oggetto. L'incontro e rivolto alle classi prime e si svolgerà nella sala rossa cosi per come le norme della sicurezza prescrivono.</w:t>
      </w:r>
    </w:p>
    <w:p w:rsidR="005A3D9D" w:rsidRDefault="005A3D9D" w:rsidP="000E6CF4">
      <w:pPr>
        <w:jc w:val="both"/>
        <w:rPr>
          <w:rFonts w:cs="Calibri"/>
        </w:rPr>
      </w:pPr>
      <w:r>
        <w:rPr>
          <w:rFonts w:cs="Calibri"/>
        </w:rPr>
        <w:t xml:space="preserve">Pertanto potranno essere ammessi massimo sette alunni per classe. I rappresentati di classe entro e non oltre venerdì 16 marzo dovranno comunicare allo staff di dirigenza gli alunni aderenti. </w:t>
      </w:r>
    </w:p>
    <w:p w:rsidR="005A3D9D" w:rsidRPr="000E6CF4" w:rsidRDefault="005A3D9D" w:rsidP="000E6CF4">
      <w:pPr>
        <w:jc w:val="both"/>
        <w:rPr>
          <w:rFonts w:cs="Calibri"/>
          <w:bCs/>
        </w:rPr>
      </w:pPr>
      <w:r>
        <w:rPr>
          <w:rFonts w:cs="Calibri"/>
          <w:b/>
        </w:rPr>
        <w:t xml:space="preserve">                                                                       </w:t>
      </w:r>
      <w:r w:rsidRPr="003056E0">
        <w:rPr>
          <w:rFonts w:cs="Calibri"/>
          <w:b/>
        </w:rPr>
        <w:t xml:space="preserve">Il Dirigente Scolastico </w:t>
      </w:r>
      <w:r>
        <w:rPr>
          <w:rFonts w:cs="Calibri"/>
          <w:b/>
        </w:rPr>
        <w:tab/>
      </w:r>
      <w:r w:rsidRPr="003056E0">
        <w:rPr>
          <w:rFonts w:cs="Calibri"/>
          <w:b/>
        </w:rPr>
        <w:t>Prof. Arch. Francesco Calabria</w:t>
      </w:r>
    </w:p>
    <w:p w:rsidR="005A3D9D" w:rsidRDefault="005A3D9D" w:rsidP="003056E0">
      <w:pPr>
        <w:jc w:val="both"/>
        <w:rPr>
          <w:rFonts w:cs="Calibri"/>
        </w:rPr>
      </w:pPr>
      <w:r>
        <w:rPr>
          <w:rFonts w:cs="Calibri"/>
        </w:rPr>
        <w:t xml:space="preserve">                            </w:t>
      </w:r>
      <w:r w:rsidRPr="003056E0">
        <w:rPr>
          <w:rFonts w:cs="Calibri"/>
        </w:rPr>
        <w:t>(Firma autografa sostituita a mezzo stampa ai sensi dell’ex art. 3 comma 2 D.</w:t>
      </w:r>
      <w:r>
        <w:rPr>
          <w:rFonts w:cs="Calibri"/>
        </w:rPr>
        <w:t xml:space="preserve"> </w:t>
      </w:r>
      <w:r w:rsidRPr="003056E0">
        <w:rPr>
          <w:rFonts w:cs="Calibri"/>
        </w:rPr>
        <w:t xml:space="preserve">lgs n° 39/93) </w:t>
      </w:r>
    </w:p>
    <w:p w:rsidR="005A3D9D" w:rsidRDefault="005A3D9D" w:rsidP="00E9198E">
      <w:pPr>
        <w:ind w:left="720"/>
        <w:jc w:val="both"/>
      </w:pPr>
    </w:p>
    <w:p w:rsidR="005A3D9D" w:rsidRDefault="005A3D9D" w:rsidP="00E9198E">
      <w:pPr>
        <w:ind w:left="720"/>
        <w:jc w:val="both"/>
      </w:pPr>
    </w:p>
    <w:p w:rsidR="005A3D9D" w:rsidRDefault="005A3D9D" w:rsidP="00E9198E">
      <w:pPr>
        <w:ind w:left="720"/>
        <w:jc w:val="both"/>
      </w:pPr>
    </w:p>
    <w:p w:rsidR="005A3D9D" w:rsidRDefault="005A3D9D" w:rsidP="00E9198E">
      <w:pPr>
        <w:ind w:left="720"/>
        <w:jc w:val="both"/>
      </w:pPr>
    </w:p>
    <w:p w:rsidR="005A3D9D" w:rsidRDefault="005A3D9D" w:rsidP="00E9198E">
      <w:pPr>
        <w:ind w:left="720"/>
        <w:jc w:val="both"/>
      </w:pPr>
    </w:p>
    <w:p w:rsidR="005A3D9D" w:rsidRDefault="005A3D9D" w:rsidP="00614E0A">
      <w:pPr>
        <w:pStyle w:val="ListParagraph"/>
        <w:jc w:val="both"/>
      </w:pPr>
    </w:p>
    <w:sectPr w:rsidR="005A3D9D" w:rsidSect="002E0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7EFE"/>
    <w:multiLevelType w:val="hybridMultilevel"/>
    <w:tmpl w:val="8C5666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AE"/>
    <w:rsid w:val="00002D94"/>
    <w:rsid w:val="000102F2"/>
    <w:rsid w:val="00021BDF"/>
    <w:rsid w:val="000763FC"/>
    <w:rsid w:val="000A1ADF"/>
    <w:rsid w:val="000A2342"/>
    <w:rsid w:val="000D5D34"/>
    <w:rsid w:val="000E6CF4"/>
    <w:rsid w:val="00104926"/>
    <w:rsid w:val="00107E13"/>
    <w:rsid w:val="00123381"/>
    <w:rsid w:val="0013182D"/>
    <w:rsid w:val="001802C0"/>
    <w:rsid w:val="001D431D"/>
    <w:rsid w:val="001E6C00"/>
    <w:rsid w:val="001F6941"/>
    <w:rsid w:val="00227A1D"/>
    <w:rsid w:val="00245866"/>
    <w:rsid w:val="00255E8D"/>
    <w:rsid w:val="00264F6B"/>
    <w:rsid w:val="002D0D91"/>
    <w:rsid w:val="002E0B4D"/>
    <w:rsid w:val="002E3D30"/>
    <w:rsid w:val="002F162D"/>
    <w:rsid w:val="003056E0"/>
    <w:rsid w:val="003170D0"/>
    <w:rsid w:val="003255AF"/>
    <w:rsid w:val="00387C5C"/>
    <w:rsid w:val="003C1345"/>
    <w:rsid w:val="003C3596"/>
    <w:rsid w:val="003F185A"/>
    <w:rsid w:val="004116F4"/>
    <w:rsid w:val="0043160D"/>
    <w:rsid w:val="00445BCF"/>
    <w:rsid w:val="00465563"/>
    <w:rsid w:val="00465EEF"/>
    <w:rsid w:val="00483331"/>
    <w:rsid w:val="004A507A"/>
    <w:rsid w:val="004C02A4"/>
    <w:rsid w:val="004C5972"/>
    <w:rsid w:val="004E4F74"/>
    <w:rsid w:val="004E53FB"/>
    <w:rsid w:val="004E5E66"/>
    <w:rsid w:val="0051079E"/>
    <w:rsid w:val="0052510E"/>
    <w:rsid w:val="00565CDB"/>
    <w:rsid w:val="005A3D9D"/>
    <w:rsid w:val="005C432F"/>
    <w:rsid w:val="005C7E36"/>
    <w:rsid w:val="005F54B8"/>
    <w:rsid w:val="00612998"/>
    <w:rsid w:val="006132C5"/>
    <w:rsid w:val="006147A4"/>
    <w:rsid w:val="00614E0A"/>
    <w:rsid w:val="00621229"/>
    <w:rsid w:val="00623C85"/>
    <w:rsid w:val="00632762"/>
    <w:rsid w:val="006471A8"/>
    <w:rsid w:val="006822B4"/>
    <w:rsid w:val="00696154"/>
    <w:rsid w:val="006D3028"/>
    <w:rsid w:val="006F0F47"/>
    <w:rsid w:val="007030FB"/>
    <w:rsid w:val="007204D7"/>
    <w:rsid w:val="00723FA3"/>
    <w:rsid w:val="00735C6C"/>
    <w:rsid w:val="00744B2E"/>
    <w:rsid w:val="00746F5A"/>
    <w:rsid w:val="00764887"/>
    <w:rsid w:val="00766FC5"/>
    <w:rsid w:val="00787C73"/>
    <w:rsid w:val="007B37CA"/>
    <w:rsid w:val="007B4CF8"/>
    <w:rsid w:val="007C66BD"/>
    <w:rsid w:val="007D27B6"/>
    <w:rsid w:val="007E29FC"/>
    <w:rsid w:val="00810359"/>
    <w:rsid w:val="00817B67"/>
    <w:rsid w:val="008546CA"/>
    <w:rsid w:val="00963516"/>
    <w:rsid w:val="00980E64"/>
    <w:rsid w:val="009B31FE"/>
    <w:rsid w:val="009C736D"/>
    <w:rsid w:val="009F057B"/>
    <w:rsid w:val="00A51D59"/>
    <w:rsid w:val="00AC5EFF"/>
    <w:rsid w:val="00AD3000"/>
    <w:rsid w:val="00B16FDA"/>
    <w:rsid w:val="00B47B2D"/>
    <w:rsid w:val="00B50BF6"/>
    <w:rsid w:val="00B6540C"/>
    <w:rsid w:val="00B82777"/>
    <w:rsid w:val="00B85F2F"/>
    <w:rsid w:val="00BB7112"/>
    <w:rsid w:val="00BC2C03"/>
    <w:rsid w:val="00C02A50"/>
    <w:rsid w:val="00C06550"/>
    <w:rsid w:val="00C1069D"/>
    <w:rsid w:val="00C16518"/>
    <w:rsid w:val="00C32501"/>
    <w:rsid w:val="00C94E94"/>
    <w:rsid w:val="00CB3673"/>
    <w:rsid w:val="00CC16FF"/>
    <w:rsid w:val="00CC7DF1"/>
    <w:rsid w:val="00D07490"/>
    <w:rsid w:val="00D217A2"/>
    <w:rsid w:val="00D45430"/>
    <w:rsid w:val="00D623A6"/>
    <w:rsid w:val="00D82FD0"/>
    <w:rsid w:val="00DD396D"/>
    <w:rsid w:val="00E1289F"/>
    <w:rsid w:val="00E36799"/>
    <w:rsid w:val="00E41135"/>
    <w:rsid w:val="00E83C57"/>
    <w:rsid w:val="00E9198E"/>
    <w:rsid w:val="00E973DE"/>
    <w:rsid w:val="00EA1DAE"/>
    <w:rsid w:val="00EC3DD2"/>
    <w:rsid w:val="00ED53F7"/>
    <w:rsid w:val="00EE1490"/>
    <w:rsid w:val="00EE3D7F"/>
    <w:rsid w:val="00F703BD"/>
    <w:rsid w:val="00F868B6"/>
    <w:rsid w:val="00FA33DF"/>
    <w:rsid w:val="00FD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7D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14E0A"/>
    <w:pPr>
      <w:spacing w:after="0" w:line="240" w:lineRule="auto"/>
      <w:ind w:left="720"/>
      <w:contextualSpacing/>
    </w:pPr>
    <w:rPr>
      <w:rFonts w:ascii="Cambria" w:eastAsia="MS Minngs" w:hAnsi="Cambr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2</Pages>
  <Words>377</Words>
  <Characters>2154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Valeria</dc:creator>
  <cp:keywords/>
  <dc:description/>
  <cp:lastModifiedBy>PC3</cp:lastModifiedBy>
  <cp:revision>36</cp:revision>
  <cp:lastPrinted>2018-03-07T10:51:00Z</cp:lastPrinted>
  <dcterms:created xsi:type="dcterms:W3CDTF">2017-09-23T06:20:00Z</dcterms:created>
  <dcterms:modified xsi:type="dcterms:W3CDTF">2018-03-17T10:13:00Z</dcterms:modified>
</cp:coreProperties>
</file>